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32" w:type="dxa"/>
        <w:tblInd w:w="-62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9"/>
        <w:gridCol w:w="527"/>
        <w:gridCol w:w="148"/>
        <w:gridCol w:w="1000"/>
        <w:gridCol w:w="1268"/>
        <w:gridCol w:w="1274"/>
        <w:gridCol w:w="682"/>
        <w:gridCol w:w="1178"/>
        <w:gridCol w:w="990"/>
        <w:gridCol w:w="136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/>
              <w:jc w:val="center"/>
              <w:rPr>
                <w:rFonts w:ascii="方正小标宋简体" w:eastAsia="方正小标宋简体"/>
                <w:bCs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bCs/>
                <w:snapToGrid w:val="0"/>
                <w:kern w:val="0"/>
                <w:sz w:val="36"/>
                <w:szCs w:val="36"/>
              </w:rPr>
              <w:t>成都大学文明寝室评选申请表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53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姓名：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>个人电话：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填表日期：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napToGrid w:val="0"/>
                <w:kern w:val="0"/>
                <w:sz w:val="24"/>
              </w:rPr>
              <w:t>年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楷体_GB2312"/>
                <w:snapToGrid w:val="0"/>
                <w:kern w:val="0"/>
                <w:sz w:val="24"/>
              </w:rPr>
              <w:t>月</w:t>
            </w:r>
            <w:r>
              <w:rPr>
                <w:rFonts w:eastAsia="楷体_GB2312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栋号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申报寝室类型</w:t>
            </w: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  <w:r>
              <w:rPr>
                <w:rFonts w:eastAsia="楷体_GB2312"/>
                <w:snapToGrid w:val="0"/>
                <w:kern w:val="0"/>
                <w:sz w:val="24"/>
              </w:rPr>
              <w:br w:type="textWrapping"/>
            </w:r>
            <w:r>
              <w:rPr>
                <w:rFonts w:eastAsia="楷体_GB2312"/>
                <w:snapToGrid w:val="0"/>
                <w:kern w:val="0"/>
                <w:sz w:val="24"/>
              </w:rPr>
              <w:t>基本情况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学院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班级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政治                                               面貌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left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寝室成员在宿舍日常表现及内务卫生保持情况，有无违纪违规现象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120" w:firstLineChars="5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ind w:firstLine="360" w:firstLineChars="15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有违纪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无违纪 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宿管老师确认签字：</w:t>
            </w: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寝室成员学业成绩情况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</w:tc>
        <w:tc>
          <w:tcPr>
            <w:tcW w:w="23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学院班主任或辅导员老师签字：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5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寝室成员在思想道德文明方面的表现情况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240" w:firstLineChars="10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好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一般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较差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</w:trPr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有无寝室成员考试作弊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成员有无受过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纪律处分或通报批评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□有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235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400" w:lineRule="atLeast"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44" w:hRule="atLeas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文明寝室</w:t>
            </w:r>
            <w:r>
              <w:rPr>
                <w:rFonts w:eastAsia="楷体_GB2312"/>
                <w:snapToGrid w:val="0"/>
                <w:kern w:val="0"/>
                <w:sz w:val="24"/>
              </w:rPr>
              <w:t>建设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措施和</w:t>
            </w:r>
            <w:r>
              <w:rPr>
                <w:rFonts w:eastAsia="楷体_GB2312"/>
                <w:snapToGrid w:val="0"/>
                <w:kern w:val="0"/>
                <w:sz w:val="24"/>
              </w:rPr>
              <w:t>成效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（可附页相关寝室照片电子图片）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500-800字左右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简要介绍本寝室全体成员在追求进步、内务整洁、安全防范、节能环保、文明守纪、和谐互助、学习发展等方面的表现情况和成效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寝室长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签名： 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                          年    月 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9" w:hRule="atLeast"/>
        </w:trPr>
        <w:tc>
          <w:tcPr>
            <w:tcW w:w="95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>本人保证上述填写记录真实有效，愿承担因不诚信所造成的一切后果！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全体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成员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签名：                      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                                                        年    月   日</w:t>
            </w:r>
          </w:p>
          <w:p>
            <w:pPr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 院</w:t>
            </w:r>
          </w:p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审 核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同意评定</w:t>
            </w:r>
            <w:r>
              <w:rPr>
                <w:rFonts w:eastAsia="楷体_GB2312"/>
                <w:snapToGrid w:val="0"/>
                <w:kern w:val="0"/>
                <w:sz w:val="24"/>
              </w:rPr>
              <w:t>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寝室为校级文明寝室并报学校审核。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负责人：               盖章：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年   月 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学 校</w:t>
            </w:r>
          </w:p>
          <w:p>
            <w:pPr>
              <w:widowControl/>
              <w:ind w:firstLine="480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审 核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同意评定</w:t>
            </w:r>
            <w:r>
              <w:rPr>
                <w:rFonts w:eastAsia="楷体_GB2312"/>
                <w:snapToGrid w:val="0"/>
                <w:kern w:val="0"/>
                <w:sz w:val="24"/>
              </w:rPr>
              <w:t>该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寝室为校级文明寝室。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/>
                <w:snapToGrid w:val="0"/>
                <w:kern w:val="0"/>
                <w:sz w:val="24"/>
              </w:rPr>
              <w:t xml:space="preserve">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 xml:space="preserve">     </w:t>
            </w:r>
            <w:r>
              <w:rPr>
                <w:rFonts w:eastAsia="楷体_GB2312"/>
                <w:snapToGrid w:val="0"/>
                <w:kern w:val="0"/>
                <w:sz w:val="24"/>
              </w:rPr>
              <w:t xml:space="preserve">  盖章：                </w:t>
            </w:r>
            <w:r>
              <w:rPr>
                <w:rFonts w:hint="eastAsia" w:eastAsia="楷体_GB2312"/>
                <w:snapToGrid w:val="0"/>
                <w:kern w:val="0"/>
                <w:sz w:val="24"/>
              </w:rPr>
              <w:t>年    月    日</w:t>
            </w:r>
          </w:p>
          <w:p>
            <w:pPr>
              <w:widowControl/>
              <w:ind w:firstLine="480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918E9"/>
    <w:rsid w:val="3D8918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2018-10-28T11:31:00Z</dcterms:created>
  <dc:creator>Administrator</dc:creator>
  <cp:lastModifiedBy>Administrator</cp:lastModifiedBy>
  <dcterms:modified xsi:type="dcterms:W3CDTF">2018-10-28T11:31:42Z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